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33" w:rsidRPr="008A6BAC" w:rsidRDefault="008A3F33" w:rsidP="00B5638A">
      <w:pPr>
        <w:jc w:val="center"/>
        <w:rPr>
          <w:b/>
          <w:caps/>
          <w:sz w:val="24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8pt;margin-top:-27pt;width:105pt;height:72.75pt;z-index:251658240">
            <v:imagedata r:id="rId5" o:title=""/>
          </v:shape>
        </w:pict>
      </w:r>
      <w:r w:rsidRPr="008A6BAC">
        <w:rPr>
          <w:b/>
          <w:caps/>
          <w:sz w:val="24"/>
          <w:szCs w:val="24"/>
        </w:rPr>
        <w:t>Čestné prohlášení</w:t>
      </w:r>
    </w:p>
    <w:p w:rsidR="008A3F33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já, níže podepsaný/á </w:t>
      </w:r>
    </w:p>
    <w:p w:rsidR="008A3F33" w:rsidRDefault="008A3F33">
      <w:pPr>
        <w:rPr>
          <w:sz w:val="24"/>
          <w:szCs w:val="24"/>
        </w:rPr>
      </w:pPr>
    </w:p>
    <w:p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>jméno a příjmení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……………………………………………………………………………..</w:t>
      </w:r>
    </w:p>
    <w:p w:rsidR="008A3F33" w:rsidRDefault="008A3F33">
      <w:pPr>
        <w:rPr>
          <w:sz w:val="24"/>
          <w:szCs w:val="24"/>
        </w:rPr>
      </w:pPr>
    </w:p>
    <w:p w:rsidR="008A3F33" w:rsidRPr="008A6BAC" w:rsidRDefault="008A3F33" w:rsidP="00FE2D81">
      <w:pPr>
        <w:rPr>
          <w:sz w:val="24"/>
          <w:szCs w:val="24"/>
        </w:rPr>
      </w:pPr>
      <w:r w:rsidRPr="008A6BAC">
        <w:rPr>
          <w:sz w:val="24"/>
          <w:szCs w:val="24"/>
        </w:rPr>
        <w:t>narozen/a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……………………………………………………………………………..</w:t>
      </w:r>
    </w:p>
    <w:p w:rsidR="008A3F33" w:rsidRPr="008A6BAC" w:rsidRDefault="008A3F33">
      <w:pPr>
        <w:rPr>
          <w:sz w:val="24"/>
          <w:szCs w:val="24"/>
        </w:rPr>
      </w:pPr>
    </w:p>
    <w:p w:rsidR="008A3F33" w:rsidRPr="008A6BAC" w:rsidRDefault="008A3F33">
      <w:pPr>
        <w:rPr>
          <w:sz w:val="24"/>
          <w:szCs w:val="24"/>
        </w:rPr>
      </w:pPr>
    </w:p>
    <w:p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Prohlašuji, že: </w:t>
      </w:r>
    </w:p>
    <w:p w:rsidR="008A3F33" w:rsidRPr="008A6BAC" w:rsidRDefault="008A3F33" w:rsidP="00B5638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měl/a aktivní onemocnění COVID-19 či jiné přenosné onemocnění,</w:t>
      </w:r>
    </w:p>
    <w:p w:rsidR="008A3F33" w:rsidRPr="008A6BAC" w:rsidRDefault="008A3F33" w:rsidP="00B5638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přišel/a do kontaktu s osobou, která výše uvedeným onemocněním trpí, a nebyla na mne z toho důvodu uvalena karanténa,</w:t>
      </w:r>
    </w:p>
    <w:p w:rsidR="008A3F33" w:rsidRPr="008A6BAC" w:rsidRDefault="008A3F33" w:rsidP="00B5638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netrpěl jsem v posledních třech týdnech a </w:t>
      </w:r>
      <w:r w:rsidRPr="008A6BAC">
        <w:rPr>
          <w:sz w:val="24"/>
          <w:szCs w:val="24"/>
        </w:rPr>
        <w:t>netrpím zhoršením zdravotního stavu ve smyslu kašle, dechových obtíží či zvýšené teploty, pocitů celkové slabosti či bolestí svalových skupin nebo více kloubů,</w:t>
      </w:r>
    </w:p>
    <w:p w:rsidR="008A3F33" w:rsidRPr="008A6BAC" w:rsidRDefault="008A3F33" w:rsidP="00B5638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během minulých tří</w:t>
      </w:r>
      <w:bookmarkStart w:id="0" w:name="_GoBack"/>
      <w:bookmarkEnd w:id="0"/>
      <w:r w:rsidRPr="008A6BAC">
        <w:rPr>
          <w:sz w:val="24"/>
          <w:szCs w:val="24"/>
        </w:rPr>
        <w:t xml:space="preserve"> týdnů jsem nepobýval/a v zahraničí.</w:t>
      </w:r>
    </w:p>
    <w:p w:rsidR="008A3F33" w:rsidRDefault="008A3F33" w:rsidP="00FE2D81">
      <w:pPr>
        <w:spacing w:line="480" w:lineRule="auto"/>
        <w:jc w:val="both"/>
        <w:rPr>
          <w:sz w:val="24"/>
          <w:szCs w:val="24"/>
        </w:rPr>
      </w:pPr>
    </w:p>
    <w:p w:rsidR="008A3F33" w:rsidRDefault="008A3F33" w:rsidP="00FE2D81">
      <w:pPr>
        <w:spacing w:line="480" w:lineRule="auto"/>
        <w:jc w:val="both"/>
        <w:rPr>
          <w:sz w:val="24"/>
          <w:szCs w:val="24"/>
        </w:rPr>
      </w:pPr>
      <w:r w:rsidRPr="008A6BAC">
        <w:rPr>
          <w:sz w:val="24"/>
          <w:szCs w:val="24"/>
        </w:rPr>
        <w:t xml:space="preserve">Je mi známo, že zamlčením výše uvedených skutečností mohu vážně ohrozit zdraví či dokonce i život ostatních pacientů </w:t>
      </w:r>
      <w:r>
        <w:rPr>
          <w:sz w:val="24"/>
          <w:szCs w:val="24"/>
        </w:rPr>
        <w:t>a</w:t>
      </w:r>
      <w:r w:rsidRPr="008A6BAC">
        <w:rPr>
          <w:sz w:val="24"/>
          <w:szCs w:val="24"/>
        </w:rPr>
        <w:t xml:space="preserve"> zdravotníků.</w:t>
      </w:r>
      <w:r>
        <w:rPr>
          <w:sz w:val="24"/>
          <w:szCs w:val="24"/>
        </w:rPr>
        <w:t xml:space="preserve"> </w:t>
      </w:r>
    </w:p>
    <w:p w:rsidR="008A3F33" w:rsidRPr="00FE2D81" w:rsidRDefault="008A3F33" w:rsidP="00FE2D81">
      <w:pPr>
        <w:spacing w:line="480" w:lineRule="auto"/>
        <w:jc w:val="both"/>
        <w:rPr>
          <w:sz w:val="24"/>
          <w:szCs w:val="24"/>
        </w:rPr>
      </w:pPr>
      <w:r w:rsidRPr="00FE2D81">
        <w:rPr>
          <w:sz w:val="24"/>
          <w:szCs w:val="24"/>
        </w:rPr>
        <w:t>Jsem si vědom právních následků nepravdivého čestného prohlášení i trestného činu šíření nakažlivé choroby.</w:t>
      </w:r>
    </w:p>
    <w:p w:rsidR="008A3F33" w:rsidRPr="008A6BAC" w:rsidRDefault="008A3F33" w:rsidP="004D5658">
      <w:pPr>
        <w:spacing w:line="480" w:lineRule="auto"/>
        <w:rPr>
          <w:sz w:val="24"/>
          <w:szCs w:val="24"/>
        </w:rPr>
      </w:pPr>
    </w:p>
    <w:p w:rsidR="008A3F33" w:rsidRPr="008A6BAC" w:rsidRDefault="008A3F33" w:rsidP="00F05D58">
      <w:p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V </w:t>
      </w:r>
      <w:r>
        <w:rPr>
          <w:sz w:val="24"/>
          <w:szCs w:val="24"/>
        </w:rPr>
        <w:t>………………………………….. dne……………………………..</w:t>
      </w:r>
      <w:r>
        <w:rPr>
          <w:sz w:val="24"/>
          <w:szCs w:val="24"/>
        </w:rPr>
        <w:tab/>
        <w:t xml:space="preserve">    </w:t>
      </w:r>
      <w:r w:rsidRPr="008A6BAC">
        <w:rPr>
          <w:sz w:val="24"/>
          <w:szCs w:val="24"/>
        </w:rPr>
        <w:t>podepsán/a…………………………………………</w:t>
      </w:r>
    </w:p>
    <w:sectPr w:rsidR="008A3F33" w:rsidRPr="008A6BAC" w:rsidSect="00CE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2F2"/>
    <w:rsid w:val="00050BF4"/>
    <w:rsid w:val="0005169A"/>
    <w:rsid w:val="00247922"/>
    <w:rsid w:val="003A34E1"/>
    <w:rsid w:val="003F309F"/>
    <w:rsid w:val="004D5658"/>
    <w:rsid w:val="006670D8"/>
    <w:rsid w:val="007420AD"/>
    <w:rsid w:val="008A3F33"/>
    <w:rsid w:val="008A6BAC"/>
    <w:rsid w:val="008B075E"/>
    <w:rsid w:val="008D236A"/>
    <w:rsid w:val="008F3EA2"/>
    <w:rsid w:val="009C1D2D"/>
    <w:rsid w:val="00B5638A"/>
    <w:rsid w:val="00BF715D"/>
    <w:rsid w:val="00CE13B7"/>
    <w:rsid w:val="00D318D6"/>
    <w:rsid w:val="00E642F2"/>
    <w:rsid w:val="00F05D58"/>
    <w:rsid w:val="00FE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6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137</Words>
  <Characters>814</Characters>
  <Application>Microsoft Office Outlook</Application>
  <DocSecurity>0</DocSecurity>
  <Lines>0</Lines>
  <Paragraphs>0</Paragraphs>
  <ScaleCrop>false</ScaleCrop>
  <Company>FNHK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Vařeka Ivan</dc:creator>
  <cp:keywords/>
  <dc:description/>
  <cp:lastModifiedBy>nemecond</cp:lastModifiedBy>
  <cp:revision>3</cp:revision>
  <dcterms:created xsi:type="dcterms:W3CDTF">2020-03-20T10:02:00Z</dcterms:created>
  <dcterms:modified xsi:type="dcterms:W3CDTF">2020-03-20T10:23:00Z</dcterms:modified>
</cp:coreProperties>
</file>